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E9" w:rsidRDefault="00682EE9" w:rsidP="00710F27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710F27">
        <w:rPr>
          <w:rFonts w:ascii="Times New Roman" w:hAnsi="Times New Roman" w:cs="Times New Roman"/>
          <w:b/>
          <w:bCs/>
          <w:color w:val="212121"/>
          <w:sz w:val="28"/>
          <w:szCs w:val="28"/>
        </w:rPr>
        <w:t>Набор социальных услуг: если что-то менять, то до 1 октября</w:t>
      </w:r>
    </w:p>
    <w:p w:rsidR="00682EE9" w:rsidRDefault="00682EE9" w:rsidP="00710F27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</w:p>
    <w:p w:rsidR="00682EE9" w:rsidRPr="00710F27" w:rsidRDefault="00682EE9" w:rsidP="00710F27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07pt;height:207pt;z-index:251658240">
            <v:imagedata r:id="rId5" r:href="rId6"/>
            <w10:wrap type="square"/>
          </v:shape>
        </w:pict>
      </w:r>
    </w:p>
    <w:p w:rsidR="00682EE9" w:rsidRPr="00710F27" w:rsidRDefault="00682EE9" w:rsidP="00710F2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Клиентская служба (на правах отдела) в Муслюмовском районе</w:t>
      </w:r>
      <w:r w:rsidRPr="00710F2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</w:t>
      </w:r>
      <w:hyperlink r:id="rId7" w:history="1">
        <w:r w:rsidRPr="00710F27">
          <w:rPr>
            <w:rFonts w:ascii="Times New Roman" w:hAnsi="Times New Roman" w:cs="Times New Roman"/>
            <w:color w:val="212121"/>
            <w:sz w:val="28"/>
            <w:szCs w:val="28"/>
            <w:lang w:eastAsia="ru-RU"/>
          </w:rPr>
          <w:t>отдельные категории граждан</w:t>
        </w:r>
      </w:hyperlink>
      <w:r w:rsidRPr="00710F2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имеющих право на льготы и меры социальной поддержки в соответствии с федеральным законодательством, могут выбрать форму получения набора социальных услуг: натуральную или денежную. </w:t>
      </w:r>
    </w:p>
    <w:p w:rsidR="00682EE9" w:rsidRPr="00710F27" w:rsidRDefault="00682EE9" w:rsidP="00710F2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10F2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Натуральная форма предполагает предоставление набора непосредственно в виде социальных услуг, денежный эквивалент выплачивается полностью или частично.</w:t>
      </w:r>
    </w:p>
    <w:p w:rsidR="00682EE9" w:rsidRPr="00710F27" w:rsidRDefault="00682EE9" w:rsidP="00710F27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10F2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 февраля 2021 года он проиндексирован и составляет 1 211,66 руб. в месяц:</w:t>
      </w:r>
    </w:p>
    <w:p w:rsidR="00682EE9" w:rsidRPr="00710F27" w:rsidRDefault="00682EE9" w:rsidP="00710F27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10F2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лекарства, медицинские изделия и продукты лечебного питания – 933,25 руб.;</w:t>
      </w:r>
    </w:p>
    <w:p w:rsidR="00682EE9" w:rsidRPr="00710F27" w:rsidRDefault="00682EE9" w:rsidP="00710F27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10F2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путевка на санаторно-курортное лечение для профилактики основных заболеваний – 144,37 руб.;</w:t>
      </w:r>
    </w:p>
    <w:p w:rsidR="00682EE9" w:rsidRPr="00710F27" w:rsidRDefault="00682EE9" w:rsidP="00710F27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10F2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бесплатный проезд на пригородном железнодорожном транспорте, а также на междугородном транспорте к месту лечения и обратно 134,04 руб.</w:t>
      </w:r>
    </w:p>
    <w:p w:rsidR="00682EE9" w:rsidRPr="00710F27" w:rsidRDefault="00682EE9" w:rsidP="00710F27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10F2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 умолчанию набор социальных услуг предоставляется в натуральной форме. Исключение составляют граждане, подвергшиеся воздействию радиации, которым набор изначально предоставляется деньгами.</w:t>
      </w:r>
    </w:p>
    <w:p w:rsidR="00682EE9" w:rsidRPr="00710F27" w:rsidRDefault="00682EE9" w:rsidP="00710F27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10F2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Чтобы получать весь набор или его часть деньгами, необходимо до 1 октября подать соответствующее заявление в территориальный орган Пенсионного фонда России. Сделать это можно через личный кабинет на </w:t>
      </w:r>
      <w:hyperlink r:id="rId8" w:history="1">
        <w:r w:rsidRPr="00710F27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сайте ПФР</w:t>
        </w:r>
      </w:hyperlink>
      <w:r w:rsidRPr="00710F2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или на </w:t>
      </w:r>
      <w:hyperlink r:id="rId9" w:history="1">
        <w:r w:rsidRPr="00710F27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портале госуслуг</w:t>
        </w:r>
      </w:hyperlink>
      <w:r w:rsidRPr="00710F2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а также в любом территориальном органе ПФР или МФЦ.</w:t>
      </w:r>
    </w:p>
    <w:p w:rsidR="00682EE9" w:rsidRPr="00710F27" w:rsidRDefault="00682EE9" w:rsidP="00710F27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10F2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раньше заявление об отказе от получения социальных услуг в натуральной форме уже подавалось, новое заявление не требуется, – набор будет выплачиваться деньгами до тех пор, пока гражданин не изменит свое решение, например, решит возобновить получение НСУ, одной или двух социальных услуг в натуральном виде.</w:t>
      </w:r>
    </w:p>
    <w:p w:rsidR="00682EE9" w:rsidRPr="00710F27" w:rsidRDefault="00682EE9" w:rsidP="007A2A04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F27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При подаче нового заявления до 1 октября текущего года набор, с учетом выбранных условий, начнет предоставляться с 1 января 2022 года.</w:t>
      </w:r>
    </w:p>
    <w:sectPr w:rsidR="00682EE9" w:rsidRPr="00710F27" w:rsidSect="007A2A04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4A4"/>
    <w:multiLevelType w:val="multilevel"/>
    <w:tmpl w:val="E7D6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F27"/>
    <w:rsid w:val="0027511D"/>
    <w:rsid w:val="00682EE9"/>
    <w:rsid w:val="00710F27"/>
    <w:rsid w:val="007A2A04"/>
    <w:rsid w:val="00D744C0"/>
    <w:rsid w:val="00EB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11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10F27"/>
    <w:rPr>
      <w:color w:val="212121"/>
      <w:u w:val="single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710F27"/>
    <w:rPr>
      <w:b/>
      <w:bCs/>
    </w:rPr>
  </w:style>
  <w:style w:type="paragraph" w:styleId="NormalWeb">
    <w:name w:val="Normal (Web)"/>
    <w:basedOn w:val="Normal"/>
    <w:uiPriority w:val="99"/>
    <w:semiHidden/>
    <w:rsid w:val="00710F2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79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790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791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branches/moscow/news/~2021/07/20/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view/941087725/?*=OleJQSx5uLDW3Zt9I1lcb%2Bugh3V7InVybCI6InlhLWJyb3dzZXI6Ly80RFQxdVhFUFJySlJYbFVGb2V3cnVEendaQ1NTU2kybFI5WFZsclRieWxQM1ktem00TGU5M2FFVTVHdDhES3B5QnI5WEt6cWVRME5jU1ZYbU11OXN2bTlWcm9PZ3AyMjZ2Rnp0dEtBbWFsNkE1ZkFEQ0JCUnZNb2phM1NtcEdBbUdIMFVPQ0JSSHBUX1JTWkUxSGtYc3c9PT9zaWduPVBxdHlIRWpWQ3hiUDRHVHQ5UG1EWDkzTy0yU2FWclRsY3JPZWwyYWdIOVE9IiwidGl0bGUiOiJwcmF2b25hZWR2LmRvY3giLCJub2lmcmFtZSI6ZmFsc2UsInVpZCI6Ijk0MTA4NzcyNSIsInRzIjoxNjI2NzY1MzEzMjM1LCJ5dSI6Ijg5MDU1MjkzMjE2MTA3MDk0NDUifQ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un9-62.userapi.com/impg/eTz5BJx_XWTZNPhfmzy_4FFqRozfybIP4p0Dbg/Bo-zMhGU7BQ.jpg?size=769x769&amp;quality=96&amp;sign=9d827ff5fe154a6a19e1d50ae62370ab&amp;type=albu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365</Words>
  <Characters>2087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2021-07-21T07:29:00Z</dcterms:created>
  <dcterms:modified xsi:type="dcterms:W3CDTF">2021-07-29T12:30:00Z</dcterms:modified>
</cp:coreProperties>
</file>